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974580" w:rsidRPr="00974580" w:rsidRDefault="00C067A2" w:rsidP="00974580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</w:pPr>
      <w:r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>Remont</w:t>
      </w:r>
      <w:r w:rsidR="00206C0D"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 xml:space="preserve"> ulic:</w:t>
      </w:r>
      <w:r w:rsidR="00974580" w:rsidRPr="00974580"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 xml:space="preserve"> Myśliwskiej w Janówce</w:t>
      </w:r>
      <w:r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 xml:space="preserve">, </w:t>
      </w:r>
      <w:r w:rsidR="00974580" w:rsidRPr="00974580"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 xml:space="preserve">Parkowej w Wiśniowej </w:t>
      </w:r>
      <w:r w:rsidR="0052020D"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>Górze</w:t>
      </w:r>
      <w:r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 xml:space="preserve"> i </w:t>
      </w:r>
      <w:bookmarkStart w:id="0" w:name="_GoBack"/>
      <w:bookmarkEnd w:id="0"/>
      <w:r>
        <w:rPr>
          <w:rFonts w:ascii="Calibri" w:eastAsia="Times New Roman" w:hAnsi="Calibri" w:cs="Calibri,Bold"/>
          <w:b/>
          <w:bCs/>
          <w:color w:val="auto"/>
          <w:kern w:val="0"/>
          <w:sz w:val="26"/>
          <w:szCs w:val="26"/>
          <w:lang w:val="pl-PL" w:eastAsia="pl-PL" w:bidi="ar-SA"/>
        </w:rPr>
        <w:t>Sadowej w Stróży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r w:rsidRPr="00974580">
        <w:rPr>
          <w:rFonts w:ascii="Calibri" w:eastAsia="Times New Roman" w:hAnsi="Calibri" w:cs="Calibri"/>
          <w:color w:val="auto"/>
          <w:lang w:val="pl-PL"/>
        </w:rPr>
        <w:t xml:space="preserve">Zakład Gospodarki Komunalnej w Andrespolu </w:t>
      </w:r>
    </w:p>
    <w:p w:rsidR="00974580" w:rsidRP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974580"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 w:rsidRPr="00974580">
        <w:rPr>
          <w:rFonts w:ascii="Calibri" w:eastAsia="Times New Roman" w:hAnsi="Calibri" w:cs="Calibri"/>
          <w:color w:val="auto"/>
          <w:lang w:val="pl-PL"/>
        </w:rPr>
        <w:t>/s w Wiśniowej Górze</w:t>
      </w:r>
    </w:p>
    <w:p w:rsidR="00974580" w:rsidRP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974580"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 w:rsidRPr="00974580">
        <w:rPr>
          <w:rFonts w:ascii="Calibri" w:eastAsia="Times New Roman" w:hAnsi="Calibri" w:cs="Calibri"/>
          <w:color w:val="auto"/>
          <w:lang w:val="pl-PL"/>
        </w:rPr>
        <w:t>. Piekarnicza 6/10,95-020 Andrespol</w:t>
      </w:r>
    </w:p>
    <w:p w:rsidR="00974580" w:rsidRP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r w:rsidRPr="00974580">
        <w:rPr>
          <w:rFonts w:ascii="Calibri" w:eastAsia="Times New Roman" w:hAnsi="Calibri" w:cs="Calibri"/>
          <w:color w:val="auto"/>
          <w:lang w:val="pl-PL"/>
        </w:rPr>
        <w:t>NIP 728-255-36-75, REGON 470679401</w:t>
      </w:r>
    </w:p>
    <w:p w:rsidR="00974580" w:rsidRDefault="0097458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974580">
        <w:rPr>
          <w:rFonts w:asciiTheme="minorHAnsi" w:eastAsia="Times New Roman" w:hAnsiTheme="minorHAnsi" w:cs="Calibri"/>
          <w:b/>
          <w:color w:val="auto"/>
          <w:lang w:val="pl-PL"/>
        </w:rPr>
        <w:t>30</w:t>
      </w:r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974580" w:rsidRDefault="00B27BD5" w:rsidP="00974580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06C0D"/>
    <w:rsid w:val="00284BD4"/>
    <w:rsid w:val="002F7C39"/>
    <w:rsid w:val="0033538F"/>
    <w:rsid w:val="00437175"/>
    <w:rsid w:val="004A3220"/>
    <w:rsid w:val="004C2EC1"/>
    <w:rsid w:val="0052020D"/>
    <w:rsid w:val="00553D9F"/>
    <w:rsid w:val="0059798B"/>
    <w:rsid w:val="005A1FC1"/>
    <w:rsid w:val="00643857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74580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C067A2"/>
    <w:rsid w:val="00C15955"/>
    <w:rsid w:val="00C70935"/>
    <w:rsid w:val="00CB2713"/>
    <w:rsid w:val="00CC1B5C"/>
    <w:rsid w:val="00D226D0"/>
    <w:rsid w:val="00DD364B"/>
    <w:rsid w:val="00EA027C"/>
    <w:rsid w:val="00ED0335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E074ED95</Template>
  <TotalTime>216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21</cp:revision>
  <cp:lastPrinted>2017-08-28T11:07:00Z</cp:lastPrinted>
  <dcterms:created xsi:type="dcterms:W3CDTF">2016-11-23T07:48:00Z</dcterms:created>
  <dcterms:modified xsi:type="dcterms:W3CDTF">2018-10-02T12:24:00Z</dcterms:modified>
</cp:coreProperties>
</file>